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0F" w:rsidRDefault="0025580F" w:rsidP="0025580F">
      <w:pPr>
        <w:pStyle w:val="Intestazione"/>
        <w:jc w:val="center"/>
        <w:rPr>
          <w:b/>
          <w:smallCaps/>
          <w:sz w:val="36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D58093" wp14:editId="4BB27B9E">
            <wp:extent cx="5419725" cy="912057"/>
            <wp:effectExtent l="0" t="0" r="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08" cy="9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0F" w:rsidRPr="007D39C3" w:rsidRDefault="0025580F" w:rsidP="0025580F">
      <w:pPr>
        <w:pStyle w:val="Intestazione"/>
        <w:jc w:val="center"/>
        <w:rPr>
          <w:b/>
          <w:smallCaps/>
          <w:sz w:val="36"/>
          <w:szCs w:val="48"/>
        </w:rPr>
      </w:pPr>
      <w:r w:rsidRPr="007D39C3">
        <w:rPr>
          <w:b/>
          <w:smallCaps/>
          <w:sz w:val="36"/>
          <w:szCs w:val="48"/>
        </w:rPr>
        <w:t>Istituto Comprensivo Statale</w:t>
      </w:r>
    </w:p>
    <w:p w:rsidR="0025580F" w:rsidRDefault="0025580F" w:rsidP="0025580F">
      <w:pPr>
        <w:pStyle w:val="Intestazione"/>
        <w:jc w:val="center"/>
        <w:rPr>
          <w:b/>
          <w:smallCaps/>
          <w:sz w:val="16"/>
          <w:szCs w:val="16"/>
        </w:rPr>
      </w:pPr>
      <w:proofErr w:type="spellStart"/>
      <w:r w:rsidRPr="007D39C3">
        <w:rPr>
          <w:b/>
          <w:smallCaps/>
          <w:sz w:val="36"/>
          <w:szCs w:val="48"/>
        </w:rPr>
        <w:t>Martellotta</w:t>
      </w:r>
      <w:proofErr w:type="spellEnd"/>
    </w:p>
    <w:p w:rsidR="0025580F" w:rsidRPr="0025580F" w:rsidRDefault="0025580F" w:rsidP="0025580F">
      <w:pPr>
        <w:pStyle w:val="Intestazione"/>
        <w:jc w:val="center"/>
        <w:rPr>
          <w:b/>
          <w:smallCaps/>
          <w:sz w:val="12"/>
          <w:szCs w:val="12"/>
        </w:rPr>
      </w:pPr>
    </w:p>
    <w:p w:rsidR="0025580F" w:rsidRPr="0025580F" w:rsidRDefault="0025580F" w:rsidP="0025580F">
      <w:pPr>
        <w:pStyle w:val="Intestazione"/>
        <w:jc w:val="center"/>
        <w:rPr>
          <w:i/>
          <w:sz w:val="18"/>
        </w:rPr>
      </w:pPr>
      <w:r w:rsidRPr="0025580F">
        <w:rPr>
          <w:i/>
          <w:sz w:val="18"/>
        </w:rPr>
        <w:t xml:space="preserve">Via Scoglio del Tonno 4 </w:t>
      </w:r>
      <w:r w:rsidRPr="0025580F">
        <w:rPr>
          <w:sz w:val="18"/>
        </w:rPr>
        <w:t>–</w:t>
      </w:r>
      <w:r w:rsidRPr="0025580F">
        <w:rPr>
          <w:i/>
          <w:sz w:val="18"/>
        </w:rPr>
        <w:t xml:space="preserve"> Tel./Fax 0997761045 </w:t>
      </w:r>
      <w:r w:rsidRPr="0025580F">
        <w:rPr>
          <w:sz w:val="18"/>
        </w:rPr>
        <w:t xml:space="preserve">– </w:t>
      </w:r>
      <w:r w:rsidRPr="0025580F">
        <w:rPr>
          <w:i/>
          <w:sz w:val="18"/>
        </w:rPr>
        <w:t xml:space="preserve">74121 TARANTO </w:t>
      </w:r>
    </w:p>
    <w:p w:rsidR="0025580F" w:rsidRPr="0025580F" w:rsidRDefault="0025580F" w:rsidP="0025580F">
      <w:pPr>
        <w:pStyle w:val="Intestazione"/>
        <w:jc w:val="center"/>
        <w:rPr>
          <w:sz w:val="18"/>
        </w:rPr>
      </w:pPr>
      <w:r>
        <w:rPr>
          <w:i/>
          <w:sz w:val="18"/>
        </w:rPr>
        <w:t>C.F.</w:t>
      </w:r>
      <w:r w:rsidRPr="0025580F">
        <w:rPr>
          <w:i/>
          <w:sz w:val="18"/>
        </w:rPr>
        <w:t xml:space="preserve"> 90123360738</w:t>
      </w:r>
      <w:r w:rsidRPr="0025580F">
        <w:rPr>
          <w:sz w:val="18"/>
        </w:rPr>
        <w:t xml:space="preserve"> </w:t>
      </w:r>
      <w:r>
        <w:rPr>
          <w:sz w:val="18"/>
        </w:rPr>
        <w:t xml:space="preserve">-  </w:t>
      </w:r>
      <w:r w:rsidRPr="0025580F">
        <w:rPr>
          <w:sz w:val="18"/>
        </w:rPr>
        <w:t>Codice Univoco: UFH5J2</w:t>
      </w:r>
    </w:p>
    <w:p w:rsidR="0025580F" w:rsidRDefault="0025580F" w:rsidP="0025580F">
      <w:pPr>
        <w:pStyle w:val="Intestazione"/>
        <w:jc w:val="center"/>
        <w:rPr>
          <w:rStyle w:val="Collegamentoipertestuale"/>
          <w:sz w:val="18"/>
        </w:rPr>
      </w:pPr>
      <w:r w:rsidRPr="0025580F">
        <w:rPr>
          <w:sz w:val="18"/>
        </w:rPr>
        <w:t xml:space="preserve">e-mail: </w:t>
      </w:r>
      <w:hyperlink r:id="rId6" w:history="1">
        <w:r w:rsidRPr="0025580F">
          <w:rPr>
            <w:sz w:val="18"/>
          </w:rPr>
          <w:t>taic81900d@istruzione.it</w:t>
        </w:r>
      </w:hyperlink>
      <w:r w:rsidRPr="0025580F">
        <w:rPr>
          <w:sz w:val="18"/>
        </w:rPr>
        <w:t xml:space="preserve"> – Sito Web: </w:t>
      </w:r>
      <w:hyperlink r:id="rId7" w:history="1">
        <w:r w:rsidRPr="0025580F">
          <w:rPr>
            <w:rStyle w:val="Collegamentoipertestuale"/>
            <w:sz w:val="18"/>
          </w:rPr>
          <w:t>www.martellotta.edu.i</w:t>
        </w:r>
      </w:hyperlink>
    </w:p>
    <w:p w:rsidR="00B46F83" w:rsidRDefault="00B46F83" w:rsidP="0025580F">
      <w:pPr>
        <w:pStyle w:val="Intestazione"/>
        <w:jc w:val="center"/>
        <w:rPr>
          <w:rStyle w:val="Collegamentoipertestuale"/>
          <w:sz w:val="18"/>
        </w:rPr>
      </w:pPr>
    </w:p>
    <w:p w:rsidR="00B46F83" w:rsidRPr="0025580F" w:rsidRDefault="00B46F83" w:rsidP="0025580F">
      <w:pPr>
        <w:pStyle w:val="Intestazione"/>
        <w:jc w:val="center"/>
        <w:rPr>
          <w:sz w:val="18"/>
        </w:rPr>
      </w:pPr>
    </w:p>
    <w:p w:rsidR="00B46F83" w:rsidRPr="00AB38A0" w:rsidRDefault="00B46F83" w:rsidP="00B46F8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u w:val="single"/>
          <w:lang w:eastAsia="ar-SA"/>
        </w:rPr>
      </w:pPr>
      <w:r w:rsidRPr="00AB38A0">
        <w:rPr>
          <w:rFonts w:ascii="Times New Roman" w:hAnsi="Times New Roman" w:cs="Times New Roman"/>
          <w:b/>
          <w:u w:val="single"/>
          <w:lang w:eastAsia="ar-SA"/>
        </w:rPr>
        <w:t>ALLEGATO A</w:t>
      </w:r>
      <w:r w:rsidRPr="00AB38A0">
        <w:rPr>
          <w:rFonts w:ascii="Times New Roman" w:hAnsi="Times New Roman" w:cs="Times New Roman"/>
          <w:u w:val="single"/>
          <w:lang w:eastAsia="ar-SA"/>
        </w:rPr>
        <w:t xml:space="preserve"> (istanza di partecipazione PROGETTISTA)</w:t>
      </w:r>
    </w:p>
    <w:p w:rsidR="00B46F83" w:rsidRPr="00AB38A0" w:rsidRDefault="00B46F83" w:rsidP="00B46F83">
      <w:pPr>
        <w:autoSpaceDE w:val="0"/>
        <w:ind w:left="6249" w:firstLine="708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ind w:left="6249" w:firstLine="708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Al Dirigente Scolastico</w:t>
      </w:r>
    </w:p>
    <w:p w:rsidR="001E50B0" w:rsidRPr="00AB38A0" w:rsidRDefault="001E50B0" w:rsidP="00B46F83">
      <w:pPr>
        <w:autoSpaceDE w:val="0"/>
        <w:ind w:left="6249" w:firstLine="708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I.C. MARTELLOTTA</w:t>
      </w:r>
    </w:p>
    <w:p w:rsidR="00B46F83" w:rsidRPr="00AB38A0" w:rsidRDefault="00B46F83" w:rsidP="00B46F83">
      <w:pPr>
        <w:autoSpaceDE w:val="0"/>
        <w:ind w:left="5103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ind w:left="5103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  <w:b/>
        </w:rPr>
      </w:pPr>
      <w:r w:rsidRPr="00AB38A0">
        <w:rPr>
          <w:rFonts w:ascii="Times New Roman" w:hAnsi="Times New Roman" w:cs="Times New Roman"/>
          <w:b/>
        </w:rPr>
        <w:t xml:space="preserve">Domanda di partecipazione alla selezione </w:t>
      </w:r>
      <w:r w:rsidR="004D6E50" w:rsidRPr="00AB38A0">
        <w:rPr>
          <w:rFonts w:ascii="Times New Roman" w:hAnsi="Times New Roman" w:cs="Times New Roman"/>
          <w:b/>
        </w:rPr>
        <w:t xml:space="preserve"> </w:t>
      </w: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Il/la sottoscritto/a_____________________________________________________________</w:t>
      </w: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 xml:space="preserve">nato/a </w:t>
      </w:r>
      <w:proofErr w:type="spellStart"/>
      <w:r w:rsidRPr="00AB38A0">
        <w:rPr>
          <w:rFonts w:ascii="Times New Roman" w:hAnsi="Times New Roman" w:cs="Times New Roman"/>
        </w:rPr>
        <w:t>a</w:t>
      </w:r>
      <w:proofErr w:type="spellEnd"/>
      <w:r w:rsidRPr="00AB38A0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codice fiscale |__|__|__|__|__|__|__|__|__|__|__|__|__|__|__|__|</w:t>
      </w: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residente a ___________________________via_____________________________________</w:t>
      </w: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AB38A0">
        <w:rPr>
          <w:rFonts w:ascii="Times New Roman" w:hAnsi="Times New Roman" w:cs="Times New Roman"/>
        </w:rPr>
        <w:t>cell</w:t>
      </w:r>
      <w:proofErr w:type="spellEnd"/>
      <w:r w:rsidRPr="00AB38A0">
        <w:rPr>
          <w:rFonts w:ascii="Times New Roman" w:hAnsi="Times New Roman" w:cs="Times New Roman"/>
        </w:rPr>
        <w:t>. _____________________</w:t>
      </w: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indirizzo E-Mail _______________________________</w:t>
      </w: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indirizzo PEC______________________________</w:t>
      </w:r>
    </w:p>
    <w:p w:rsidR="00B46F83" w:rsidRPr="00AB38A0" w:rsidRDefault="00B46F83" w:rsidP="00B46F83">
      <w:pPr>
        <w:autoSpaceDE w:val="0"/>
        <w:spacing w:line="480" w:lineRule="auto"/>
        <w:rPr>
          <w:rFonts w:ascii="Times New Roman" w:hAnsi="Times New Roman" w:cs="Times New Roman"/>
          <w:b/>
        </w:rPr>
      </w:pPr>
      <w:r w:rsidRPr="00AB38A0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:rsidR="00B46F83" w:rsidRPr="00AB38A0" w:rsidRDefault="00B46F83" w:rsidP="00B46F83">
      <w:pPr>
        <w:autoSpaceDE w:val="0"/>
        <w:spacing w:line="480" w:lineRule="auto"/>
        <w:jc w:val="center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  <w:b/>
        </w:rPr>
        <w:t>CHIEDE</w:t>
      </w: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 xml:space="preserve">Di partecipare alla selezione per l’attribuzione dell’incarico di </w:t>
      </w:r>
      <w:r w:rsidRPr="00AB38A0">
        <w:rPr>
          <w:rFonts w:ascii="Times New Roman" w:hAnsi="Times New Roman" w:cs="Times New Roman"/>
          <w:b/>
        </w:rPr>
        <w:t>ESPERTO PROGETTISTA</w:t>
      </w:r>
      <w:r w:rsidRPr="00AB38A0">
        <w:rPr>
          <w:rFonts w:ascii="Times New Roman" w:hAnsi="Times New Roman" w:cs="Times New Roman"/>
        </w:rPr>
        <w:t xml:space="preserve"> relativamente al progetto: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016"/>
        <w:gridCol w:w="1889"/>
        <w:gridCol w:w="1889"/>
        <w:gridCol w:w="2016"/>
        <w:gridCol w:w="1818"/>
      </w:tblGrid>
      <w:tr w:rsidR="001E50B0" w:rsidRPr="00AB38A0" w:rsidTr="006723F1">
        <w:tc>
          <w:tcPr>
            <w:tcW w:w="2047" w:type="dxa"/>
            <w:shd w:val="clear" w:color="auto" w:fill="auto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</w:rPr>
              <w:t>SOTTOAZIONE</w:t>
            </w:r>
          </w:p>
        </w:tc>
        <w:tc>
          <w:tcPr>
            <w:tcW w:w="1950" w:type="dxa"/>
            <w:shd w:val="clear" w:color="auto" w:fill="auto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</w:rPr>
              <w:t>CODICE PROGETTO</w:t>
            </w:r>
          </w:p>
        </w:tc>
        <w:tc>
          <w:tcPr>
            <w:tcW w:w="1950" w:type="dxa"/>
            <w:shd w:val="clear" w:color="auto" w:fill="auto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</w:rPr>
              <w:t>TITOLO PROGETTO</w:t>
            </w:r>
          </w:p>
        </w:tc>
        <w:tc>
          <w:tcPr>
            <w:tcW w:w="2045" w:type="dxa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</w:rPr>
              <w:t>IMPORTO AUTORIZZATO</w:t>
            </w:r>
          </w:p>
        </w:tc>
        <w:tc>
          <w:tcPr>
            <w:tcW w:w="1636" w:type="dxa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</w:rPr>
              <w:t>CUP</w:t>
            </w:r>
          </w:p>
        </w:tc>
      </w:tr>
      <w:tr w:rsidR="001E50B0" w:rsidRPr="00AB38A0" w:rsidTr="006723F1">
        <w:tc>
          <w:tcPr>
            <w:tcW w:w="2047" w:type="dxa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</w:rPr>
              <w:t>13.1.1A</w:t>
            </w:r>
          </w:p>
        </w:tc>
        <w:tc>
          <w:tcPr>
            <w:tcW w:w="1950" w:type="dxa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</w:rPr>
              <w:t>13.1.1A-FESRPON-PU-2021-489</w:t>
            </w:r>
          </w:p>
        </w:tc>
        <w:tc>
          <w:tcPr>
            <w:tcW w:w="1950" w:type="dxa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</w:rPr>
              <w:t>Cablaggio strutturato e sicuro all’interno degli edifici scolastici</w:t>
            </w:r>
          </w:p>
        </w:tc>
        <w:tc>
          <w:tcPr>
            <w:tcW w:w="2045" w:type="dxa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  <w:b/>
              </w:rPr>
            </w:pPr>
            <w:r w:rsidRPr="00AB38A0">
              <w:rPr>
                <w:rFonts w:ascii="Times New Roman" w:hAnsi="Times New Roman" w:cs="Times New Roman"/>
                <w:b/>
              </w:rPr>
              <w:t>€ 45.148,49</w:t>
            </w:r>
          </w:p>
        </w:tc>
        <w:tc>
          <w:tcPr>
            <w:tcW w:w="1636" w:type="dxa"/>
          </w:tcPr>
          <w:p w:rsidR="001E50B0" w:rsidRPr="00AB38A0" w:rsidRDefault="001E50B0" w:rsidP="006723F1">
            <w:pPr>
              <w:rPr>
                <w:rFonts w:ascii="Times New Roman" w:hAnsi="Times New Roman" w:cs="Times New Roman"/>
              </w:rPr>
            </w:pPr>
            <w:r w:rsidRPr="00AB38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J59J21007900005</w:t>
            </w:r>
          </w:p>
        </w:tc>
      </w:tr>
    </w:tbl>
    <w:p w:rsidR="001E50B0" w:rsidRPr="00AB38A0" w:rsidRDefault="001E50B0" w:rsidP="001E50B0">
      <w:pPr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  <w:b/>
          <w:bCs/>
          <w:color w:val="333333"/>
        </w:rPr>
      </w:pP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  <w:lang w:eastAsia="ar-SA"/>
        </w:rPr>
      </w:pPr>
      <w:r w:rsidRPr="00AB38A0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 xml:space="preserve">nel caso di dichiarazioni mendaci, </w:t>
      </w:r>
      <w:r w:rsidRPr="00AB38A0">
        <w:rPr>
          <w:rFonts w:ascii="Times New Roman" w:hAnsi="Times New Roman" w:cs="Times New Roman"/>
          <w:b/>
        </w:rPr>
        <w:t>dichiara</w:t>
      </w:r>
      <w:r w:rsidRPr="00AB38A0">
        <w:rPr>
          <w:rFonts w:ascii="Times New Roman" w:hAnsi="Times New Roman" w:cs="Times New Roman"/>
        </w:rPr>
        <w:t xml:space="preserve"> sotto la propria responsabilità quanto segue:</w:t>
      </w:r>
    </w:p>
    <w:p w:rsidR="00B46F83" w:rsidRPr="00AB38A0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>di aver preso visione delle condizioni previste dal bando</w:t>
      </w:r>
    </w:p>
    <w:p w:rsidR="00B46F83" w:rsidRPr="00AB38A0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>di essere in godimento dei diritti politici</w:t>
      </w:r>
    </w:p>
    <w:p w:rsidR="00B46F83" w:rsidRPr="00AB38A0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 xml:space="preserve">di non aver subito condanne penali ovvero di avere i seguenti provvedimenti penali pendenti: </w:t>
      </w:r>
    </w:p>
    <w:p w:rsidR="00B46F83" w:rsidRPr="00AB38A0" w:rsidRDefault="00B46F83" w:rsidP="00B46F83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B46F83" w:rsidRPr="00AB38A0" w:rsidRDefault="00B46F83" w:rsidP="00B46F83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>__________________________________________________________________</w:t>
      </w:r>
    </w:p>
    <w:p w:rsidR="00B46F83" w:rsidRPr="00AB38A0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AB38A0">
        <w:rPr>
          <w:sz w:val="22"/>
          <w:szCs w:val="22"/>
        </w:rPr>
        <w:t>pendenti :</w:t>
      </w:r>
      <w:proofErr w:type="gramEnd"/>
      <w:r w:rsidRPr="00AB38A0">
        <w:rPr>
          <w:sz w:val="22"/>
          <w:szCs w:val="22"/>
        </w:rPr>
        <w:t xml:space="preserve"> </w:t>
      </w:r>
    </w:p>
    <w:p w:rsidR="00B46F83" w:rsidRPr="00AB38A0" w:rsidRDefault="00B46F83" w:rsidP="00B46F83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B46F83" w:rsidRPr="00AB38A0" w:rsidRDefault="00B46F83" w:rsidP="00B46F83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>__________________________________________________________________</w:t>
      </w:r>
    </w:p>
    <w:p w:rsidR="00B46F83" w:rsidRPr="00AB38A0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>di impegnarsi a documentare puntualmente tutta l’attività svolta</w:t>
      </w:r>
    </w:p>
    <w:p w:rsidR="00B46F83" w:rsidRPr="00AB38A0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>di essere disponibile ad adattarsi al calendario definito dal Gruppo Operativo di Piano</w:t>
      </w:r>
    </w:p>
    <w:p w:rsidR="00B46F83" w:rsidRPr="00AB38A0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>di non essere in alcuna delle condizioni di incompatibilità con l’incarico previsti dalla norma vigente</w:t>
      </w:r>
    </w:p>
    <w:p w:rsidR="00B46F83" w:rsidRPr="00AB38A0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AB38A0">
        <w:rPr>
          <w:sz w:val="22"/>
          <w:szCs w:val="22"/>
        </w:rPr>
        <w:t>di avere la competenza informatica l’uso della piattaforma on line “Gestione progetti PON scuola”</w:t>
      </w:r>
    </w:p>
    <w:p w:rsidR="00B46F83" w:rsidRPr="00AB38A0" w:rsidRDefault="00B46F83" w:rsidP="00B46F83">
      <w:pPr>
        <w:widowControl w:val="0"/>
        <w:autoSpaceDE w:val="0"/>
        <w:ind w:left="224" w:right="-20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Data___________________ firma_____________________________________________</w:t>
      </w: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 xml:space="preserve">Si allega alla presente </w:t>
      </w:r>
    </w:p>
    <w:p w:rsidR="00B46F83" w:rsidRPr="00AB38A0" w:rsidRDefault="00B46F83" w:rsidP="00B46F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Documento di identità in fotocopia</w:t>
      </w:r>
    </w:p>
    <w:p w:rsidR="00B46F83" w:rsidRPr="00AB38A0" w:rsidRDefault="00B46F83" w:rsidP="00B46F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Allegato B (griglia di valutazione)</w:t>
      </w:r>
    </w:p>
    <w:p w:rsidR="00B46F83" w:rsidRPr="00AB38A0" w:rsidRDefault="00B46F83" w:rsidP="00B46F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Curriculum Vitae</w:t>
      </w:r>
    </w:p>
    <w:p w:rsidR="00B46F83" w:rsidRPr="00AB38A0" w:rsidRDefault="00B46F83" w:rsidP="00B46F83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 xml:space="preserve">N.B.: </w:t>
      </w:r>
      <w:r w:rsidRPr="00AB38A0">
        <w:rPr>
          <w:rFonts w:ascii="Times New Roman" w:hAnsi="Times New Roman" w:cs="Times New Roman"/>
          <w:b/>
          <w:u w:val="single"/>
        </w:rPr>
        <w:t>La domanda priva degli allegati e non firmati non verrà presa in considerazione</w:t>
      </w: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 xml:space="preserve">Il/la sottoscritto/a, ai sensi della legge 196/03, autorizza </w:t>
      </w:r>
      <w:r w:rsidR="001E50B0" w:rsidRPr="00AB38A0">
        <w:rPr>
          <w:rFonts w:ascii="Times New Roman" w:hAnsi="Times New Roman" w:cs="Times New Roman"/>
        </w:rPr>
        <w:t xml:space="preserve">l’I.C. </w:t>
      </w:r>
      <w:proofErr w:type="gramStart"/>
      <w:r w:rsidR="001E50B0" w:rsidRPr="00AB38A0">
        <w:rPr>
          <w:rFonts w:ascii="Times New Roman" w:hAnsi="Times New Roman" w:cs="Times New Roman"/>
        </w:rPr>
        <w:t xml:space="preserve">MARTELLOTTA </w:t>
      </w:r>
      <w:r w:rsidRPr="00AB38A0">
        <w:rPr>
          <w:rFonts w:ascii="Times New Roman" w:hAnsi="Times New Roman" w:cs="Times New Roman"/>
        </w:rPr>
        <w:t xml:space="preserve"> al</w:t>
      </w:r>
      <w:proofErr w:type="gramEnd"/>
      <w:r w:rsidR="001E50B0" w:rsidRPr="00AB38A0">
        <w:rPr>
          <w:rFonts w:ascii="Times New Roman" w:hAnsi="Times New Roman" w:cs="Times New Roman"/>
        </w:rPr>
        <w:t xml:space="preserve"> </w:t>
      </w:r>
      <w:r w:rsidRPr="00AB38A0">
        <w:rPr>
          <w:rFonts w:ascii="Times New Roman" w:hAnsi="Times New Roman" w:cs="Times New Roman"/>
        </w:rPr>
        <w:t>trattamento dei dati contenuti nella presente autocertificazione esclusivamente nell’ambito e per i</w:t>
      </w:r>
      <w:r w:rsidR="001E50B0" w:rsidRPr="00AB38A0">
        <w:rPr>
          <w:rFonts w:ascii="Times New Roman" w:hAnsi="Times New Roman" w:cs="Times New Roman"/>
        </w:rPr>
        <w:t xml:space="preserve"> </w:t>
      </w:r>
      <w:r w:rsidRPr="00AB38A0">
        <w:rPr>
          <w:rFonts w:ascii="Times New Roman" w:hAnsi="Times New Roman" w:cs="Times New Roman"/>
        </w:rPr>
        <w:t>fini istituzionali della Pubblica Amministrazione</w:t>
      </w: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jc w:val="both"/>
        <w:rPr>
          <w:rFonts w:ascii="Times New Roman" w:hAnsi="Times New Roman" w:cs="Times New Roman"/>
        </w:rPr>
      </w:pPr>
    </w:p>
    <w:p w:rsidR="00B46F83" w:rsidRPr="00AB38A0" w:rsidRDefault="00B46F83" w:rsidP="00B46F83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AB38A0">
        <w:rPr>
          <w:rFonts w:ascii="Times New Roman" w:hAnsi="Times New Roman" w:cs="Times New Roman"/>
        </w:rPr>
        <w:t>Data___________________ firma____________________________________________</w:t>
      </w:r>
    </w:p>
    <w:p w:rsidR="005B598D" w:rsidRDefault="005B598D"/>
    <w:sectPr w:rsidR="005B598D" w:rsidSect="002558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83"/>
    <w:rsid w:val="001E50B0"/>
    <w:rsid w:val="0025580F"/>
    <w:rsid w:val="004D6E50"/>
    <w:rsid w:val="005B598D"/>
    <w:rsid w:val="00657150"/>
    <w:rsid w:val="00961E6F"/>
    <w:rsid w:val="00AB38A0"/>
    <w:rsid w:val="00B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6EFA-F778-42CB-84E4-8625C6B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58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8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5580F"/>
    <w:rPr>
      <w:color w:val="0000FF"/>
      <w:u w:val="single"/>
    </w:rPr>
  </w:style>
  <w:style w:type="paragraph" w:styleId="Paragrafoelenco">
    <w:name w:val="List Paragraph"/>
    <w:basedOn w:val="Normale"/>
    <w:qFormat/>
    <w:rsid w:val="00B46F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">
    <w:name w:val="Titolo #6_"/>
    <w:link w:val="Titolo60"/>
    <w:rsid w:val="00B46F8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46F83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1E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E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D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tellott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c819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OGO%20NUO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NUOVO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2021-11-18T10:29:00Z</dcterms:created>
  <dcterms:modified xsi:type="dcterms:W3CDTF">2021-11-18T10:29:00Z</dcterms:modified>
</cp:coreProperties>
</file>